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69" w:rsidRDefault="00822369" w:rsidP="002F5C12">
      <w:pPr>
        <w:rPr>
          <w:sz w:val="24"/>
          <w:szCs w:val="24"/>
        </w:rPr>
      </w:pPr>
    </w:p>
    <w:p w:rsidR="00822369" w:rsidRPr="00FD4B61" w:rsidRDefault="00822369" w:rsidP="002F5C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D4B61">
        <w:rPr>
          <w:rFonts w:ascii="Times New Roman" w:hAnsi="Times New Roman"/>
          <w:b/>
          <w:sz w:val="24"/>
          <w:szCs w:val="24"/>
        </w:rPr>
        <w:t>ОБРАЗЕЦ</w:t>
      </w:r>
    </w:p>
    <w:p w:rsidR="00822369" w:rsidRPr="00FD4B61" w:rsidRDefault="00822369" w:rsidP="002F5C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B61">
        <w:rPr>
          <w:rFonts w:ascii="Times New Roman" w:hAnsi="Times New Roman"/>
          <w:sz w:val="24"/>
          <w:szCs w:val="24"/>
        </w:rPr>
        <w:t>Начальнику архивного отдела</w:t>
      </w:r>
    </w:p>
    <w:p w:rsidR="00822369" w:rsidRPr="00FD4B61" w:rsidRDefault="00822369" w:rsidP="002F5C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B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Еткульского</w:t>
      </w:r>
    </w:p>
    <w:p w:rsidR="00822369" w:rsidRPr="00FD4B61" w:rsidRDefault="00822369" w:rsidP="002F5C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B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муниципального района</w:t>
      </w:r>
    </w:p>
    <w:p w:rsidR="00822369" w:rsidRPr="00B81A7C" w:rsidRDefault="00822369" w:rsidP="002F5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>А.В.Сергеевой</w:t>
      </w:r>
      <w:r w:rsidRPr="00B81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22369" w:rsidRDefault="00822369" w:rsidP="006567DB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822369" w:rsidRPr="00486EE3" w:rsidRDefault="00822369" w:rsidP="002F5C12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486EE3">
        <w:rPr>
          <w:sz w:val="26"/>
          <w:szCs w:val="26"/>
        </w:rPr>
        <w:t xml:space="preserve">ЗАПРОС  </w:t>
      </w:r>
    </w:p>
    <w:p w:rsidR="00822369" w:rsidRPr="00486EE3" w:rsidRDefault="00822369" w:rsidP="002F5C12">
      <w:pPr>
        <w:pStyle w:val="NormalWeb"/>
        <w:spacing w:before="0" w:beforeAutospacing="0" w:after="120" w:afterAutospacing="0"/>
        <w:jc w:val="center"/>
        <w:rPr>
          <w:sz w:val="26"/>
          <w:szCs w:val="26"/>
        </w:rPr>
      </w:pPr>
      <w:r w:rsidRPr="00486EE3">
        <w:rPr>
          <w:sz w:val="26"/>
          <w:szCs w:val="26"/>
        </w:rPr>
        <w:t>для оформления архивной справки по документам архивного отдела администрации Еткульского муниципального района</w:t>
      </w:r>
    </w:p>
    <w:p w:rsidR="00822369" w:rsidRPr="00486EE3" w:rsidRDefault="00822369" w:rsidP="002F5C12">
      <w:pPr>
        <w:pStyle w:val="NormalWeb"/>
        <w:spacing w:before="0" w:beforeAutospacing="0" w:after="120" w:afterAutospacing="0"/>
        <w:ind w:firstLine="702"/>
        <w:jc w:val="both"/>
      </w:pPr>
      <w:r w:rsidRPr="00486EE3">
        <w:t>Информация о персональных данных хранится и обрабатывается с соблюдением законодательства Российской Федерации о персональных данных. Заполняя данную анкету, Вы даете согласие на обработку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440"/>
        <w:gridCol w:w="392"/>
        <w:gridCol w:w="328"/>
        <w:gridCol w:w="514"/>
        <w:gridCol w:w="386"/>
        <w:gridCol w:w="367"/>
        <w:gridCol w:w="1073"/>
        <w:gridCol w:w="180"/>
        <w:gridCol w:w="463"/>
      </w:tblGrid>
      <w:tr w:rsidR="00822369" w:rsidRPr="00486EE3" w:rsidTr="00E14013">
        <w:trPr>
          <w:trHeight w:val="321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Фамилия, имя, отчество лица, запрашивающего архивную справку, данные паспорта</w:t>
            </w:r>
            <w:r w:rsidRPr="00486EE3">
              <w:rPr>
                <w:rStyle w:val="FootnoteReference"/>
                <w:sz w:val="20"/>
                <w:szCs w:val="20"/>
              </w:rPr>
              <w:footnoteReference w:id="2"/>
            </w:r>
            <w:r w:rsidRPr="00486EE3">
              <w:rPr>
                <w:sz w:val="20"/>
                <w:szCs w:val="20"/>
              </w:rPr>
              <w:t>, доверенность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22369" w:rsidRPr="0011152A" w:rsidRDefault="00822369" w:rsidP="00E14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152A">
              <w:rPr>
                <w:rFonts w:ascii="Times New Roman" w:hAnsi="Times New Roman"/>
                <w:b/>
                <w:i/>
                <w:sz w:val="24"/>
                <w:szCs w:val="24"/>
              </w:rPr>
              <w:t>ИВАНОВА</w:t>
            </w:r>
          </w:p>
        </w:tc>
      </w:tr>
      <w:tr w:rsidR="00822369" w:rsidRPr="00486EE3" w:rsidTr="00E14013">
        <w:trPr>
          <w:trHeight w:val="313"/>
        </w:trPr>
        <w:tc>
          <w:tcPr>
            <w:tcW w:w="442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22369" w:rsidRPr="0011152A" w:rsidRDefault="00822369" w:rsidP="00E14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152A">
              <w:rPr>
                <w:rFonts w:ascii="Times New Roman" w:hAnsi="Times New Roman"/>
                <w:b/>
                <w:i/>
                <w:sz w:val="24"/>
                <w:szCs w:val="24"/>
              </w:rPr>
              <w:t>СВЕТЛАНА ВЛАДИМИРОВНА</w:t>
            </w:r>
          </w:p>
        </w:tc>
      </w:tr>
      <w:tr w:rsidR="00822369" w:rsidRPr="00486EE3" w:rsidTr="00E14013">
        <w:trPr>
          <w:trHeight w:val="221"/>
        </w:trPr>
        <w:tc>
          <w:tcPr>
            <w:tcW w:w="442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9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822369" w:rsidRPr="00486EE3" w:rsidTr="00E14013">
        <w:trPr>
          <w:trHeight w:val="100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Фамилия, имя, отчество, дата рождения лица, о котором запрашивается архивная справка (указать все случаи изменения фамилии, имени, отчества)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2369" w:rsidRPr="0011152A" w:rsidRDefault="00822369" w:rsidP="00E14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152A">
              <w:rPr>
                <w:rFonts w:ascii="Times New Roman" w:hAnsi="Times New Roman"/>
                <w:b/>
                <w:i/>
                <w:sz w:val="24"/>
                <w:szCs w:val="24"/>
              </w:rPr>
              <w:t>ПЕТРОВА  05.1976-04.1978</w:t>
            </w:r>
          </w:p>
        </w:tc>
      </w:tr>
      <w:tr w:rsidR="00822369" w:rsidRPr="00486EE3" w:rsidTr="00E14013">
        <w:trPr>
          <w:trHeight w:val="90"/>
        </w:trPr>
        <w:tc>
          <w:tcPr>
            <w:tcW w:w="442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822369" w:rsidRPr="0011152A" w:rsidRDefault="00822369" w:rsidP="00E14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152A">
              <w:rPr>
                <w:rFonts w:ascii="Times New Roman" w:hAnsi="Times New Roman"/>
                <w:b/>
                <w:i/>
                <w:sz w:val="24"/>
                <w:szCs w:val="24"/>
              </w:rPr>
              <w:t>СИДОРОВА 07.1978-07.1984</w:t>
            </w:r>
          </w:p>
        </w:tc>
      </w:tr>
      <w:tr w:rsidR="00822369" w:rsidRPr="00486EE3" w:rsidTr="00E14013">
        <w:trPr>
          <w:trHeight w:val="159"/>
        </w:trPr>
        <w:tc>
          <w:tcPr>
            <w:tcW w:w="442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822369" w:rsidRPr="0011152A" w:rsidRDefault="00822369" w:rsidP="00E14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152A">
              <w:rPr>
                <w:rFonts w:ascii="Times New Roman" w:hAnsi="Times New Roman"/>
                <w:b/>
                <w:i/>
                <w:sz w:val="24"/>
                <w:szCs w:val="24"/>
              </w:rPr>
              <w:t>ИВАНОВА 08.1991</w:t>
            </w:r>
          </w:p>
        </w:tc>
      </w:tr>
      <w:tr w:rsidR="00822369" w:rsidRPr="00486EE3" w:rsidTr="00E14013">
        <w:trPr>
          <w:trHeight w:val="100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822369" w:rsidRPr="00486EE3" w:rsidTr="00E14013">
        <w:trPr>
          <w:trHeight w:val="437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О чем запрашивается архивная  справка</w:t>
            </w:r>
          </w:p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(поставить галочку)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о подтверждении трудового стажа</w:t>
            </w:r>
          </w:p>
        </w:tc>
        <w:tc>
          <w:tcPr>
            <w:tcW w:w="51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о заработной плате</w:t>
            </w:r>
          </w:p>
        </w:tc>
        <w:tc>
          <w:tcPr>
            <w:tcW w:w="643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822369" w:rsidRPr="00486EE3" w:rsidTr="00E14013">
        <w:trPr>
          <w:trHeight w:val="100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822369" w:rsidRPr="00486EE3" w:rsidTr="00E14013">
        <w:trPr>
          <w:trHeight w:val="100"/>
        </w:trPr>
        <w:tc>
          <w:tcPr>
            <w:tcW w:w="4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Дата (ы) рождения ребенка (детей)</w:t>
            </w:r>
            <w:r w:rsidRPr="00486EE3">
              <w:rPr>
                <w:rStyle w:val="FootnoteReference"/>
                <w:sz w:val="20"/>
                <w:szCs w:val="20"/>
              </w:rPr>
              <w:footnoteReference w:id="3"/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i/>
              </w:rPr>
              <w:t>12.1978, 12.1984</w:t>
            </w:r>
          </w:p>
        </w:tc>
      </w:tr>
      <w:tr w:rsidR="00822369" w:rsidRPr="00486EE3" w:rsidTr="00E14013">
        <w:trPr>
          <w:trHeight w:val="314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Точное название места работы, отделения (отдела) и должности в то время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22369" w:rsidRPr="006567DB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i/>
              </w:rPr>
              <w:t>ЕТКУЛЬСКИЙ СОВХОЗ</w:t>
            </w:r>
          </w:p>
        </w:tc>
      </w:tr>
      <w:tr w:rsidR="00822369" w:rsidRPr="00486EE3" w:rsidTr="00E14013">
        <w:trPr>
          <w:trHeight w:val="186"/>
        </w:trPr>
        <w:tc>
          <w:tcPr>
            <w:tcW w:w="442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22369" w:rsidRPr="0011152A" w:rsidRDefault="00822369" w:rsidP="00E140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152A">
              <w:rPr>
                <w:rFonts w:ascii="Times New Roman" w:hAnsi="Times New Roman"/>
                <w:b/>
                <w:i/>
                <w:sz w:val="24"/>
                <w:szCs w:val="24"/>
              </w:rPr>
              <w:t>Печенкинское отделение 1976- 08.1978</w:t>
            </w:r>
          </w:p>
          <w:p w:rsidR="00822369" w:rsidRPr="006567DB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i/>
              </w:rPr>
              <w:t>Еткульское отделение 08.1978-05.1995</w:t>
            </w:r>
          </w:p>
        </w:tc>
      </w:tr>
      <w:tr w:rsidR="00822369" w:rsidRPr="00486EE3" w:rsidTr="00E14013">
        <w:trPr>
          <w:trHeight w:val="313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9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822369" w:rsidRPr="00486EE3" w:rsidTr="00E14013">
        <w:trPr>
          <w:trHeight w:val="268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Период работы (дата приема, № и дата приказа о приеме; дата увольнения, № и дата приказа об увольнении)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22369" w:rsidRPr="0011152A" w:rsidRDefault="00822369" w:rsidP="00E140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152A">
              <w:rPr>
                <w:rFonts w:ascii="Times New Roman" w:hAnsi="Times New Roman"/>
                <w:b/>
                <w:i/>
                <w:sz w:val="24"/>
                <w:szCs w:val="24"/>
              </w:rPr>
              <w:t>20.05.1976, №105 от 31.05.1976</w:t>
            </w:r>
          </w:p>
        </w:tc>
      </w:tr>
      <w:tr w:rsidR="00822369" w:rsidRPr="00486EE3" w:rsidTr="00E14013">
        <w:trPr>
          <w:trHeight w:val="266"/>
        </w:trPr>
        <w:tc>
          <w:tcPr>
            <w:tcW w:w="4428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22369" w:rsidRPr="0011152A" w:rsidRDefault="00822369" w:rsidP="00E140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152A">
              <w:rPr>
                <w:rFonts w:ascii="Times New Roman" w:hAnsi="Times New Roman"/>
                <w:b/>
                <w:i/>
                <w:sz w:val="24"/>
                <w:szCs w:val="24"/>
              </w:rPr>
              <w:t>25.08.1978  №187 от 25.08.1978</w:t>
            </w:r>
          </w:p>
        </w:tc>
      </w:tr>
      <w:tr w:rsidR="00822369" w:rsidRPr="00486EE3" w:rsidTr="00E14013">
        <w:trPr>
          <w:trHeight w:val="266"/>
        </w:trPr>
        <w:tc>
          <w:tcPr>
            <w:tcW w:w="4428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9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2F5C12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F5C12">
              <w:rPr>
                <w:b/>
                <w:i/>
              </w:rPr>
              <w:t>25.05.1995 № 234 от 20.05.1995</w:t>
            </w:r>
          </w:p>
        </w:tc>
      </w:tr>
      <w:tr w:rsidR="00822369" w:rsidRPr="00486EE3" w:rsidTr="00E14013">
        <w:trPr>
          <w:trHeight w:val="273"/>
        </w:trPr>
        <w:tc>
          <w:tcPr>
            <w:tcW w:w="4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Запрашиваемый период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20.05.1976-25.05.1995</w:t>
            </w:r>
          </w:p>
        </w:tc>
      </w:tr>
      <w:tr w:rsidR="00822369" w:rsidRPr="00486EE3" w:rsidTr="00E14013">
        <w:trPr>
          <w:trHeight w:val="573"/>
        </w:trPr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 xml:space="preserve">Для какой цели запрашивается архивная справка 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i/>
              </w:rPr>
              <w:t>для оформления пенсии/ для перерасчета пенсии</w:t>
            </w:r>
          </w:p>
        </w:tc>
      </w:tr>
      <w:tr w:rsidR="00822369" w:rsidRPr="00486EE3" w:rsidTr="00E14013">
        <w:trPr>
          <w:trHeight w:val="371"/>
        </w:trPr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Форма направления справки (поставить галочку)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 xml:space="preserve">Лично </w:t>
            </w:r>
          </w:p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(в архивном отделе)</w:t>
            </w:r>
          </w:p>
        </w:tc>
        <w:tc>
          <w:tcPr>
            <w:tcW w:w="39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По почте</w:t>
            </w:r>
          </w:p>
        </w:tc>
        <w:tc>
          <w:tcPr>
            <w:tcW w:w="36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В здании МФЦ</w:t>
            </w:r>
          </w:p>
        </w:tc>
        <w:tc>
          <w:tcPr>
            <w:tcW w:w="46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822369" w:rsidRPr="00486EE3" w:rsidTr="00E14013">
        <w:trPr>
          <w:trHeight w:val="343"/>
        </w:trPr>
        <w:tc>
          <w:tcPr>
            <w:tcW w:w="4428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822369" w:rsidRPr="002F5C12" w:rsidRDefault="00822369" w:rsidP="00E140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5C12">
              <w:rPr>
                <w:rFonts w:ascii="Times New Roman" w:hAnsi="Times New Roman"/>
                <w:sz w:val="20"/>
                <w:szCs w:val="20"/>
              </w:rPr>
              <w:t xml:space="preserve">адрес, по которому направить справку </w:t>
            </w:r>
          </w:p>
          <w:p w:rsidR="00822369" w:rsidRPr="002F5C12" w:rsidRDefault="00822369" w:rsidP="00E14013">
            <w:pPr>
              <w:pStyle w:val="NormalWeb"/>
              <w:spacing w:before="0" w:beforeAutospacing="0" w:after="12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3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822369" w:rsidRPr="002F5C12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5C12">
              <w:rPr>
                <w:b/>
                <w:sz w:val="20"/>
                <w:szCs w:val="20"/>
              </w:rPr>
              <w:t>456560 с.Еткуль, ул.Первомайская, д.2</w:t>
            </w:r>
          </w:p>
        </w:tc>
      </w:tr>
      <w:tr w:rsidR="00822369" w:rsidRPr="00486EE3" w:rsidTr="00E14013">
        <w:trPr>
          <w:trHeight w:val="128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jc w:val="center"/>
              <w:rPr>
                <w:b/>
              </w:rPr>
            </w:pPr>
          </w:p>
        </w:tc>
        <w:tc>
          <w:tcPr>
            <w:tcW w:w="5143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822369" w:rsidRPr="00486EE3" w:rsidTr="00E14013">
        <w:trPr>
          <w:trHeight w:val="305"/>
        </w:trPr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rPr>
                <w:b/>
              </w:rPr>
            </w:pPr>
            <w:r w:rsidRPr="00486EE3">
              <w:t>Телефон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69" w:rsidRPr="00486EE3" w:rsidRDefault="00822369" w:rsidP="00E140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i/>
              </w:rPr>
              <w:t>89821060000</w:t>
            </w:r>
          </w:p>
        </w:tc>
      </w:tr>
    </w:tbl>
    <w:p w:rsidR="00822369" w:rsidRPr="001C6304" w:rsidRDefault="00822369" w:rsidP="002F5C12">
      <w:pPr>
        <w:pStyle w:val="NormalWeb"/>
        <w:spacing w:before="240" w:beforeAutospacing="0" w:after="0" w:afterAutospacing="0"/>
        <w:ind w:firstLine="708"/>
        <w:jc w:val="both"/>
        <w:rPr>
          <w:b/>
        </w:rPr>
      </w:pPr>
      <w:r w:rsidRPr="001C6304">
        <w:rPr>
          <w:b/>
        </w:rPr>
        <w:t xml:space="preserve">10.01.2020 г.                                    </w:t>
      </w:r>
      <w:r w:rsidRPr="001C6304">
        <w:rPr>
          <w:b/>
        </w:rPr>
        <w:tab/>
      </w:r>
      <w:r w:rsidRPr="001C6304">
        <w:rPr>
          <w:b/>
        </w:rPr>
        <w:tab/>
      </w:r>
      <w:r w:rsidRPr="001C6304">
        <w:rPr>
          <w:b/>
        </w:rPr>
        <w:tab/>
      </w:r>
      <w:r w:rsidRPr="001C6304">
        <w:rPr>
          <w:b/>
        </w:rPr>
        <w:tab/>
        <w:t xml:space="preserve">            Иванова</w:t>
      </w:r>
    </w:p>
    <w:p w:rsidR="00822369" w:rsidRPr="002F5C12" w:rsidRDefault="00822369" w:rsidP="002F5C12">
      <w:pPr>
        <w:rPr>
          <w:rFonts w:ascii="Times New Roman" w:hAnsi="Times New Roman"/>
        </w:rPr>
      </w:pPr>
      <w:r w:rsidRPr="002F5C12">
        <w:rPr>
          <w:rFonts w:ascii="Times New Roman" w:hAnsi="Times New Roman"/>
        </w:rPr>
        <w:t xml:space="preserve">                     (Дата)</w:t>
      </w:r>
      <w:r w:rsidRPr="002F5C12">
        <w:rPr>
          <w:rFonts w:ascii="Times New Roman" w:hAnsi="Times New Roman"/>
        </w:rPr>
        <w:tab/>
      </w:r>
      <w:r w:rsidRPr="002F5C12">
        <w:rPr>
          <w:rFonts w:ascii="Times New Roman" w:hAnsi="Times New Roman"/>
        </w:rPr>
        <w:tab/>
      </w:r>
      <w:r w:rsidRPr="002F5C12">
        <w:rPr>
          <w:rFonts w:ascii="Times New Roman" w:hAnsi="Times New Roman"/>
        </w:rPr>
        <w:tab/>
      </w:r>
      <w:r w:rsidRPr="002F5C12">
        <w:rPr>
          <w:rFonts w:ascii="Times New Roman" w:hAnsi="Times New Roman"/>
        </w:rPr>
        <w:tab/>
      </w:r>
      <w:r w:rsidRPr="002F5C12">
        <w:rPr>
          <w:rFonts w:ascii="Times New Roman" w:hAnsi="Times New Roman"/>
        </w:rPr>
        <w:tab/>
      </w:r>
      <w:r w:rsidRPr="002F5C12">
        <w:rPr>
          <w:rFonts w:ascii="Times New Roman" w:hAnsi="Times New Roman"/>
        </w:rPr>
        <w:tab/>
      </w:r>
      <w:r w:rsidRPr="002F5C12">
        <w:rPr>
          <w:rFonts w:ascii="Times New Roman" w:hAnsi="Times New Roman"/>
        </w:rPr>
        <w:tab/>
        <w:t>(Подпись заявителя)</w:t>
      </w:r>
    </w:p>
    <w:p w:rsidR="00822369" w:rsidRDefault="00822369" w:rsidP="00B81A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2369" w:rsidRPr="00B81A7C" w:rsidRDefault="00822369" w:rsidP="005D71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22369" w:rsidRPr="00B81A7C" w:rsidSect="00B81A7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369" w:rsidRDefault="00822369" w:rsidP="006567DB">
      <w:pPr>
        <w:spacing w:after="0" w:line="240" w:lineRule="auto"/>
      </w:pPr>
      <w:r>
        <w:separator/>
      </w:r>
    </w:p>
  </w:endnote>
  <w:endnote w:type="continuationSeparator" w:id="1">
    <w:p w:rsidR="00822369" w:rsidRDefault="00822369" w:rsidP="0065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369" w:rsidRDefault="00822369" w:rsidP="006567DB">
      <w:pPr>
        <w:spacing w:after="0" w:line="240" w:lineRule="auto"/>
      </w:pPr>
      <w:r>
        <w:separator/>
      </w:r>
    </w:p>
  </w:footnote>
  <w:footnote w:type="continuationSeparator" w:id="1">
    <w:p w:rsidR="00822369" w:rsidRDefault="00822369" w:rsidP="006567DB">
      <w:pPr>
        <w:spacing w:after="0" w:line="240" w:lineRule="auto"/>
      </w:pPr>
      <w:r>
        <w:continuationSeparator/>
      </w:r>
    </w:p>
  </w:footnote>
  <w:footnote w:id="2">
    <w:p w:rsidR="00822369" w:rsidRDefault="00822369" w:rsidP="002F5C12">
      <w:pPr>
        <w:pStyle w:val="FootnoteText"/>
      </w:pPr>
      <w:r>
        <w:rPr>
          <w:rStyle w:val="FootnoteReference"/>
        </w:rPr>
        <w:footnoteRef/>
      </w:r>
      <w:r>
        <w:t xml:space="preserve"> Данные паспорта указываются в случае, если запрашивается информация, содержащая сведения о личной и семейной тайне гражданина, его частной жизни, а также сведения, создающие угрозу для его безопасности (п.3 ст.25 Федерального закона от 22.10.2004 № 125-ФЗ «Об архивном деле в Российской Федерации).</w:t>
      </w:r>
    </w:p>
  </w:footnote>
  <w:footnote w:id="3">
    <w:p w:rsidR="00822369" w:rsidRDefault="00822369" w:rsidP="002F5C12">
      <w:pPr>
        <w:pStyle w:val="FootnoteText"/>
      </w:pPr>
      <w:r>
        <w:rPr>
          <w:rStyle w:val="FootnoteReference"/>
        </w:rPr>
        <w:footnoteRef/>
      </w:r>
      <w:r>
        <w:t xml:space="preserve"> Указывается в случает подтверждения нахождения в отпуске по уходу за ребенком (детьми)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CC2"/>
    <w:multiLevelType w:val="hybridMultilevel"/>
    <w:tmpl w:val="EEB2C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44CE7"/>
    <w:multiLevelType w:val="hybridMultilevel"/>
    <w:tmpl w:val="E9364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E390D"/>
    <w:multiLevelType w:val="hybridMultilevel"/>
    <w:tmpl w:val="F1F04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12E7E"/>
    <w:multiLevelType w:val="hybridMultilevel"/>
    <w:tmpl w:val="790C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A7C"/>
    <w:rsid w:val="000E54D4"/>
    <w:rsid w:val="0011152A"/>
    <w:rsid w:val="001420B9"/>
    <w:rsid w:val="001C6304"/>
    <w:rsid w:val="001D254F"/>
    <w:rsid w:val="001E7847"/>
    <w:rsid w:val="002133E1"/>
    <w:rsid w:val="002F5C12"/>
    <w:rsid w:val="00425F66"/>
    <w:rsid w:val="00445B92"/>
    <w:rsid w:val="00486EE3"/>
    <w:rsid w:val="004B1F7A"/>
    <w:rsid w:val="004C66D6"/>
    <w:rsid w:val="00547FD8"/>
    <w:rsid w:val="005D71D7"/>
    <w:rsid w:val="006567DB"/>
    <w:rsid w:val="007817D3"/>
    <w:rsid w:val="007A3EBF"/>
    <w:rsid w:val="00822369"/>
    <w:rsid w:val="0086603E"/>
    <w:rsid w:val="008C0F13"/>
    <w:rsid w:val="009070ED"/>
    <w:rsid w:val="009364F5"/>
    <w:rsid w:val="0095761E"/>
    <w:rsid w:val="009A6C4A"/>
    <w:rsid w:val="009A790B"/>
    <w:rsid w:val="00B81A7C"/>
    <w:rsid w:val="00B90F4E"/>
    <w:rsid w:val="00BA153D"/>
    <w:rsid w:val="00C53710"/>
    <w:rsid w:val="00D9167A"/>
    <w:rsid w:val="00DA401E"/>
    <w:rsid w:val="00E14013"/>
    <w:rsid w:val="00E91B5B"/>
    <w:rsid w:val="00EF631F"/>
    <w:rsid w:val="00FD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D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1A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D71D7"/>
    <w:pPr>
      <w:ind w:left="720"/>
      <w:contextualSpacing/>
    </w:pPr>
  </w:style>
  <w:style w:type="paragraph" w:styleId="NormalWeb">
    <w:name w:val="Normal (Web)"/>
    <w:basedOn w:val="Normal"/>
    <w:uiPriority w:val="99"/>
    <w:rsid w:val="006567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6567D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567D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567DB"/>
    <w:rPr>
      <w:rFonts w:cs="Times New Roman"/>
      <w:vertAlign w:val="superscript"/>
    </w:rPr>
  </w:style>
  <w:style w:type="character" w:customStyle="1" w:styleId="1">
    <w:name w:val="Знак Знак1"/>
    <w:basedOn w:val="DefaultParagraphFont"/>
    <w:uiPriority w:val="99"/>
    <w:rsid w:val="002F5C12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311</Words>
  <Characters>1774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2016-03-13T11:12:00Z</dcterms:created>
  <dcterms:modified xsi:type="dcterms:W3CDTF">2020-01-21T11:16:00Z</dcterms:modified>
</cp:coreProperties>
</file>